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48C5" w14:textId="1B132F99" w:rsidR="00C66121" w:rsidRPr="00C66121" w:rsidRDefault="00C66121" w:rsidP="00767C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6121">
        <w:rPr>
          <w:rFonts w:cs="Calibri"/>
          <w:b/>
          <w:bCs/>
          <w:sz w:val="28"/>
          <w:szCs w:val="28"/>
        </w:rPr>
        <w:t xml:space="preserve"> </w:t>
      </w:r>
      <w:r w:rsidRPr="00C66121">
        <w:rPr>
          <w:rFonts w:ascii="Times New Roman" w:hAnsi="Times New Roman" w:cs="Times New Roman"/>
          <w:b/>
          <w:bCs/>
          <w:sz w:val="28"/>
          <w:szCs w:val="28"/>
        </w:rPr>
        <w:t xml:space="preserve">Lista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beneficiarilor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şi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sumele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aferente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ajutorului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stat  </w:t>
      </w:r>
    </w:p>
    <w:p w14:paraId="2D4BFC77" w14:textId="7EE26089" w:rsidR="00531326" w:rsidRDefault="00C66121" w:rsidP="00767CE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acordat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producătorilor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agricoli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cultivatori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tomate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în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spaţii</w:t>
      </w:r>
      <w:proofErr w:type="spellEnd"/>
      <w:r w:rsidR="00767CE9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67CE9">
        <w:rPr>
          <w:rFonts w:ascii="Times New Roman" w:hAnsi="Times New Roman"/>
          <w:b/>
          <w:bCs/>
          <w:sz w:val="28"/>
          <w:szCs w:val="28"/>
          <w:lang w:val="en-US"/>
        </w:rPr>
        <w:t>conform Legii nr. 206/2024</w:t>
      </w:r>
      <w:r w:rsidR="00767CE9">
        <w:rPr>
          <w:rFonts w:ascii="Times New Roman" w:hAnsi="Times New Roman"/>
          <w:b/>
          <w:bCs/>
          <w:sz w:val="28"/>
          <w:szCs w:val="28"/>
          <w:lang w:val="en-US"/>
        </w:rPr>
        <w:t>,</w:t>
      </w:r>
      <w:r w:rsidR="00767CE9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67CE9">
        <w:rPr>
          <w:rFonts w:ascii="Times New Roman" w:hAnsi="Times New Roman"/>
          <w:b/>
          <w:bCs/>
          <w:sz w:val="28"/>
          <w:szCs w:val="28"/>
          <w:lang w:val="en-US"/>
        </w:rPr>
        <w:t>pentru</w:t>
      </w:r>
      <w:proofErr w:type="spellEnd"/>
      <w:r w:rsidR="00767CE9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67CE9">
        <w:rPr>
          <w:rFonts w:ascii="Times New Roman" w:hAnsi="Times New Roman"/>
          <w:b/>
          <w:bCs/>
          <w:sz w:val="28"/>
          <w:szCs w:val="28"/>
          <w:lang w:val="en-US"/>
        </w:rPr>
        <w:t>aprobarea</w:t>
      </w:r>
      <w:proofErr w:type="spellEnd"/>
      <w:r w:rsidR="00767CE9">
        <w:rPr>
          <w:rFonts w:ascii="Times New Roman" w:hAnsi="Times New Roman"/>
          <w:b/>
          <w:bCs/>
          <w:sz w:val="28"/>
          <w:szCs w:val="28"/>
          <w:lang w:val="en-US"/>
        </w:rPr>
        <w:t xml:space="preserve"> OUG nr. 13/2024</w:t>
      </w:r>
    </w:p>
    <w:p w14:paraId="151DB21B" w14:textId="77777777" w:rsidR="00767CE9" w:rsidRDefault="00767CE9" w:rsidP="00767CE9">
      <w:pPr>
        <w:spacing w:after="0" w:line="360" w:lineRule="auto"/>
        <w:jc w:val="center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536"/>
      </w:tblGrid>
      <w:tr w:rsidR="00C66121" w14:paraId="6536369B" w14:textId="77777777" w:rsidTr="00767CE9">
        <w:tc>
          <w:tcPr>
            <w:tcW w:w="988" w:type="dxa"/>
          </w:tcPr>
          <w:p w14:paraId="4EF737DB" w14:textId="3D33693C" w:rsidR="00C66121" w:rsidRPr="00C66121" w:rsidRDefault="00C66121" w:rsidP="005313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4677" w:type="dxa"/>
          </w:tcPr>
          <w:p w14:paraId="7D26A831" w14:textId="115A5BCF" w:rsidR="00C66121" w:rsidRPr="00C66121" w:rsidRDefault="00C66121" w:rsidP="005313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 și prenume</w:t>
            </w:r>
          </w:p>
        </w:tc>
        <w:tc>
          <w:tcPr>
            <w:tcW w:w="4536" w:type="dxa"/>
          </w:tcPr>
          <w:p w14:paraId="1CBA6E7D" w14:textId="2CB01421" w:rsidR="00C66121" w:rsidRPr="00C66121" w:rsidRDefault="00C66121" w:rsidP="00767C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Valoare ajutor financiar (lei)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</w:t>
            </w:r>
            <w:r w:rsidR="00767CE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conform Legii nr. 206/2024 </w:t>
            </w:r>
            <w:proofErr w:type="spellStart"/>
            <w:r w:rsidR="00767CE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pentru</w:t>
            </w:r>
            <w:proofErr w:type="spellEnd"/>
            <w:r w:rsidR="00767CE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7CE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aprobarea</w:t>
            </w:r>
            <w:proofErr w:type="spellEnd"/>
            <w:r w:rsidR="00767CE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OUG nr. 13/2024</w:t>
            </w:r>
          </w:p>
        </w:tc>
      </w:tr>
      <w:tr w:rsidR="00C66121" w14:paraId="3D4895B7" w14:textId="77777777" w:rsidTr="00767CE9">
        <w:tc>
          <w:tcPr>
            <w:tcW w:w="988" w:type="dxa"/>
          </w:tcPr>
          <w:p w14:paraId="37C26FD4" w14:textId="7A5F6F7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8E5B8" w14:textId="05D063A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VÂLVAR MARIA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F1E8A" w14:textId="6FE19A5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78D6D09D" w14:textId="77777777" w:rsidTr="00767CE9">
        <w:tc>
          <w:tcPr>
            <w:tcW w:w="988" w:type="dxa"/>
          </w:tcPr>
          <w:p w14:paraId="6BD9CF98" w14:textId="256B4DC0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DDAA7" w14:textId="35DB546E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MARCOVICI DOREL – ILIE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765E7" w14:textId="3CEA0EF6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6014BE5F" w14:textId="77777777" w:rsidTr="00767CE9">
        <w:tc>
          <w:tcPr>
            <w:tcW w:w="988" w:type="dxa"/>
          </w:tcPr>
          <w:p w14:paraId="640E2206" w14:textId="2D600ACE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C3E4A" w14:textId="2EE45F17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PANTAZI SORINA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5DEE2" w14:textId="7A4CBED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30B5A9A9" w14:textId="77777777" w:rsidTr="00767CE9">
        <w:tc>
          <w:tcPr>
            <w:tcW w:w="988" w:type="dxa"/>
          </w:tcPr>
          <w:p w14:paraId="16D8366E" w14:textId="718D79C6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CCD5C" w14:textId="24F94286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BLAJ M. IOAN I.I.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71FFF" w14:textId="6D4154C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3E09CE8C" w14:textId="77777777" w:rsidTr="00767CE9">
        <w:tc>
          <w:tcPr>
            <w:tcW w:w="988" w:type="dxa"/>
          </w:tcPr>
          <w:p w14:paraId="54DA338F" w14:textId="2C3C3873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8E890" w14:textId="20DD95E7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JUCA PAVEL CRISTIAN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E55DD" w14:textId="7E5D61A0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42390CE0" w14:textId="77777777" w:rsidTr="00767CE9">
        <w:tc>
          <w:tcPr>
            <w:tcW w:w="988" w:type="dxa"/>
          </w:tcPr>
          <w:p w14:paraId="368FBD56" w14:textId="60AB67CA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F6A5A" w14:textId="12027638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TRANDAFIR SILVIA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1C821" w14:textId="5F773E85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3D2E6A91" w14:textId="77777777" w:rsidTr="00767CE9">
        <w:tc>
          <w:tcPr>
            <w:tcW w:w="988" w:type="dxa"/>
          </w:tcPr>
          <w:p w14:paraId="443A72FD" w14:textId="2E9334DE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A2F67" w14:textId="1393FC39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LUNGU NICOLAE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65237" w14:textId="7CA656D8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30D41AF6" w14:textId="77777777" w:rsidTr="00767CE9">
        <w:tc>
          <w:tcPr>
            <w:tcW w:w="988" w:type="dxa"/>
          </w:tcPr>
          <w:p w14:paraId="2755AFCE" w14:textId="5B7507C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63E44" w14:textId="3BC0CFD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DRAGOESCU MARINELA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BA646" w14:textId="145E9734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62B8E0E1" w14:textId="77777777" w:rsidTr="00767CE9">
        <w:tc>
          <w:tcPr>
            <w:tcW w:w="988" w:type="dxa"/>
          </w:tcPr>
          <w:p w14:paraId="10A05226" w14:textId="609AACB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C2DC7" w14:textId="3DC48BC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BECERIGA IONEL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58EBE" w14:textId="0BDB6DC0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58396ACB" w14:textId="77777777" w:rsidTr="00767CE9">
        <w:tc>
          <w:tcPr>
            <w:tcW w:w="988" w:type="dxa"/>
          </w:tcPr>
          <w:p w14:paraId="185C6D88" w14:textId="78F7EF65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2A81D" w14:textId="7A1C26D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CONSTANTIN IOAN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F13BC" w14:textId="7C0E19A4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4BAA9BCD" w14:textId="77777777" w:rsidTr="00767CE9">
        <w:tc>
          <w:tcPr>
            <w:tcW w:w="988" w:type="dxa"/>
          </w:tcPr>
          <w:p w14:paraId="41CEA720" w14:textId="77970F1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E5111" w14:textId="53FB1A7C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JIVAN IOAN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5E46F" w14:textId="43FA9FF0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066BB1F3" w14:textId="77777777" w:rsidTr="00767CE9">
        <w:tc>
          <w:tcPr>
            <w:tcW w:w="988" w:type="dxa"/>
          </w:tcPr>
          <w:p w14:paraId="2B1FF3CC" w14:textId="1C5FAF96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8AE75" w14:textId="5B85F0C3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GADINA IOAN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2A33A" w14:textId="00D6A1AB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4BBE42B9" w14:textId="77777777" w:rsidTr="00767CE9">
        <w:tc>
          <w:tcPr>
            <w:tcW w:w="988" w:type="dxa"/>
          </w:tcPr>
          <w:p w14:paraId="7DBE45D9" w14:textId="2BE3BCC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AA087" w14:textId="062182A3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ȘUTA PETRU I.I.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4C780" w14:textId="4504CAA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142C3829" w14:textId="77777777" w:rsidTr="00767CE9">
        <w:tc>
          <w:tcPr>
            <w:tcW w:w="988" w:type="dxa"/>
          </w:tcPr>
          <w:p w14:paraId="1DE56CD4" w14:textId="4C533ED2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CCAC0" w14:textId="0645631F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IOVĂNESCU FLORIN - DANIEL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22355" w14:textId="63E03978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177C9932" w14:textId="77777777" w:rsidTr="00767CE9">
        <w:tc>
          <w:tcPr>
            <w:tcW w:w="988" w:type="dxa"/>
          </w:tcPr>
          <w:p w14:paraId="372ABA5F" w14:textId="3495A359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CB17D" w14:textId="08C9E3CF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CÂRDU IONEL – FĂNEL I.I.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3A433" w14:textId="2C09A81B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541514C0" w14:textId="77777777" w:rsidTr="00767CE9">
        <w:tc>
          <w:tcPr>
            <w:tcW w:w="988" w:type="dxa"/>
          </w:tcPr>
          <w:p w14:paraId="4C64FB21" w14:textId="355A225E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2FE46" w14:textId="461CC0E9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LAZARAC GHEORGHE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D084D" w14:textId="0982E2C9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12904C88" w14:textId="77777777" w:rsidTr="00767CE9">
        <w:tc>
          <w:tcPr>
            <w:tcW w:w="988" w:type="dxa"/>
          </w:tcPr>
          <w:p w14:paraId="2990539E" w14:textId="3CBC69F8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4AF97" w14:textId="179409DA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GLIGOR ROMEO - ALIN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AD5CC" w14:textId="7D42FDBA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391DA711" w14:textId="77777777" w:rsidTr="00767CE9">
        <w:tc>
          <w:tcPr>
            <w:tcW w:w="988" w:type="dxa"/>
          </w:tcPr>
          <w:p w14:paraId="04F3C888" w14:textId="059814A9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C979" w14:textId="3EA90A4C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PETRICA CIPRIAN - IOSIF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F31F3" w14:textId="0E0CB81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68CCA33D" w14:textId="77777777" w:rsidTr="00767CE9">
        <w:tc>
          <w:tcPr>
            <w:tcW w:w="988" w:type="dxa"/>
          </w:tcPr>
          <w:p w14:paraId="226602FC" w14:textId="34199E2B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D446E" w14:textId="033A17C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MARCU TIBERIU - ION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89A44" w14:textId="18FE2272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6724CAB9" w14:textId="77777777" w:rsidTr="00767CE9">
        <w:tc>
          <w:tcPr>
            <w:tcW w:w="988" w:type="dxa"/>
          </w:tcPr>
          <w:p w14:paraId="48C0DDBE" w14:textId="77777777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7A53B" w14:textId="1454C72D" w:rsidR="00C66121" w:rsidRPr="00C66121" w:rsidRDefault="00C66121" w:rsidP="00C66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C6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TOTAL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A8ECC" w14:textId="4CAD0AE0" w:rsidR="00C66121" w:rsidRPr="00C66121" w:rsidRDefault="00C66121" w:rsidP="00C66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C6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140.601,90</w:t>
            </w:r>
          </w:p>
        </w:tc>
      </w:tr>
    </w:tbl>
    <w:p w14:paraId="2EEA09F9" w14:textId="77777777" w:rsidR="00531326" w:rsidRDefault="00531326" w:rsidP="00531326">
      <w:pPr>
        <w:spacing w:after="0"/>
        <w:jc w:val="center"/>
      </w:pPr>
    </w:p>
    <w:sectPr w:rsidR="00531326" w:rsidSect="008F2B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567" w:bottom="244" w:left="7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BCDD5" w14:textId="77777777" w:rsidR="00344911" w:rsidRDefault="00344911" w:rsidP="0016561B">
      <w:r>
        <w:separator/>
      </w:r>
    </w:p>
  </w:endnote>
  <w:endnote w:type="continuationSeparator" w:id="0">
    <w:p w14:paraId="0BBD43FC" w14:textId="77777777" w:rsidR="00344911" w:rsidRDefault="00344911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5741" w14:textId="51C2816D" w:rsidR="00D66F7C" w:rsidRPr="005A7F73" w:rsidRDefault="00D66F7C" w:rsidP="00D66F7C">
    <w:pPr>
      <w:spacing w:line="360" w:lineRule="auto"/>
      <w:jc w:val="both"/>
      <w:rPr>
        <w:sz w:val="28"/>
      </w:rPr>
    </w:pPr>
    <w:r w:rsidRPr="005A7F73"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9724" w14:textId="77777777" w:rsidR="00C136D8" w:rsidRDefault="00063FE2" w:rsidP="00067681">
    <w:pPr>
      <w:pStyle w:val="Subsol"/>
      <w:rPr>
        <w:sz w:val="20"/>
        <w:szCs w:val="20"/>
      </w:rPr>
    </w:pPr>
    <w:bookmarkStart w:id="0" w:name="_Hlk156207594"/>
    <w:bookmarkStart w:id="1" w:name="_Hlk156207595"/>
    <w:proofErr w:type="spellStart"/>
    <w:r>
      <w:rPr>
        <w:sz w:val="20"/>
        <w:szCs w:val="20"/>
      </w:rPr>
      <w:t>Raescu</w:t>
    </w:r>
    <w:proofErr w:type="spellEnd"/>
    <w:r>
      <w:rPr>
        <w:sz w:val="20"/>
        <w:szCs w:val="20"/>
      </w:rPr>
      <w:t xml:space="preserve"> Eva</w:t>
    </w:r>
  </w:p>
  <w:p w14:paraId="6478E311" w14:textId="77777777" w:rsidR="00067681" w:rsidRPr="00067681" w:rsidRDefault="00B23750" w:rsidP="00067681">
    <w:pPr>
      <w:pStyle w:val="Subsol"/>
      <w:rPr>
        <w:sz w:val="20"/>
        <w:szCs w:val="20"/>
      </w:rPr>
    </w:pPr>
    <w:r>
      <w:rPr>
        <w:sz w:val="20"/>
        <w:szCs w:val="20"/>
      </w:rPr>
      <w:t xml:space="preserve">Consilier </w:t>
    </w:r>
    <w:r w:rsidR="006F3718">
      <w:rPr>
        <w:sz w:val="20"/>
        <w:szCs w:val="20"/>
      </w:rPr>
      <w:t>superior</w:t>
    </w:r>
  </w:p>
  <w:p w14:paraId="3D0A9D6C" w14:textId="77777777" w:rsidR="00D40DE6" w:rsidRDefault="00067681" w:rsidP="00D40DE6">
    <w:pPr>
      <w:pStyle w:val="Subsol"/>
      <w:rPr>
        <w:sz w:val="20"/>
        <w:szCs w:val="20"/>
      </w:rPr>
    </w:pPr>
    <w:r w:rsidRPr="00067681">
      <w:rPr>
        <w:sz w:val="20"/>
        <w:szCs w:val="20"/>
      </w:rPr>
      <w:t xml:space="preserve">T </w:t>
    </w:r>
    <w:r w:rsidR="00161547">
      <w:rPr>
        <w:sz w:val="20"/>
        <w:szCs w:val="20"/>
      </w:rPr>
      <w:t>(0255)212363</w:t>
    </w:r>
    <w:r w:rsidR="00603A42">
      <w:rPr>
        <w:sz w:val="20"/>
        <w:szCs w:val="20"/>
      </w:rPr>
      <w:t>, nr. INT 23</w:t>
    </w:r>
  </w:p>
  <w:p w14:paraId="5B4600C3" w14:textId="77777777" w:rsidR="00067681" w:rsidRPr="00067681" w:rsidRDefault="00161547" w:rsidP="00D40DE6">
    <w:pPr>
      <w:pStyle w:val="Subsol"/>
      <w:rPr>
        <w:sz w:val="20"/>
        <w:szCs w:val="20"/>
      </w:rPr>
    </w:pPr>
    <w:r>
      <w:rPr>
        <w:sz w:val="20"/>
        <w:szCs w:val="20"/>
      </w:rPr>
      <w:t>dadr.cs@madr.ro</w:t>
    </w:r>
    <w:r w:rsidR="00660381">
      <w:rPr>
        <w:sz w:val="20"/>
        <w:szCs w:val="20"/>
      </w:rPr>
      <w:tab/>
    </w:r>
    <w:r w:rsidR="00D40DE6">
      <w:rPr>
        <w:sz w:val="20"/>
        <w:szCs w:val="20"/>
      </w:rPr>
      <w:t xml:space="preserve">                                                                                                          </w:t>
    </w:r>
    <w:r w:rsidR="00660381" w:rsidRPr="00660381">
      <w:rPr>
        <w:sz w:val="20"/>
        <w:szCs w:val="20"/>
      </w:rPr>
      <w:t>P</w:t>
    </w:r>
    <w:r w:rsidR="00660381">
      <w:rPr>
        <w:sz w:val="20"/>
        <w:szCs w:val="20"/>
      </w:rPr>
      <w:t>agina</w:t>
    </w:r>
    <w:r w:rsidR="00660381" w:rsidRPr="00660381">
      <w:rPr>
        <w:sz w:val="20"/>
        <w:szCs w:val="20"/>
      </w:rPr>
      <w:t xml:space="preserve"> </w:t>
    </w:r>
    <w:r w:rsidR="00362853" w:rsidRPr="00660381">
      <w:rPr>
        <w:b/>
        <w:bCs/>
        <w:sz w:val="20"/>
        <w:szCs w:val="20"/>
      </w:rPr>
      <w:fldChar w:fldCharType="begin"/>
    </w:r>
    <w:r w:rsidR="00660381" w:rsidRPr="00660381">
      <w:rPr>
        <w:b/>
        <w:bCs/>
        <w:sz w:val="20"/>
        <w:szCs w:val="20"/>
      </w:rPr>
      <w:instrText xml:space="preserve"> PAGE  \* Arabic  \* MERGEFORMAT </w:instrText>
    </w:r>
    <w:r w:rsidR="00362853" w:rsidRPr="00660381">
      <w:rPr>
        <w:b/>
        <w:bCs/>
        <w:sz w:val="20"/>
        <w:szCs w:val="20"/>
      </w:rPr>
      <w:fldChar w:fldCharType="separate"/>
    </w:r>
    <w:r w:rsidR="0029217A">
      <w:rPr>
        <w:b/>
        <w:bCs/>
        <w:noProof/>
        <w:sz w:val="20"/>
        <w:szCs w:val="20"/>
      </w:rPr>
      <w:t>1</w:t>
    </w:r>
    <w:r w:rsidR="00362853" w:rsidRPr="00660381">
      <w:rPr>
        <w:b/>
        <w:bCs/>
        <w:sz w:val="20"/>
        <w:szCs w:val="20"/>
      </w:rPr>
      <w:fldChar w:fldCharType="end"/>
    </w:r>
    <w:r w:rsidR="00660381" w:rsidRPr="00660381">
      <w:rPr>
        <w:sz w:val="20"/>
        <w:szCs w:val="20"/>
      </w:rPr>
      <w:t xml:space="preserve"> </w:t>
    </w:r>
    <w:r w:rsidR="00660381">
      <w:rPr>
        <w:sz w:val="20"/>
        <w:szCs w:val="20"/>
      </w:rPr>
      <w:t>/</w:t>
    </w:r>
    <w:r w:rsidR="00660381" w:rsidRPr="00660381">
      <w:rPr>
        <w:sz w:val="20"/>
        <w:szCs w:val="20"/>
      </w:rPr>
      <w:t xml:space="preserve"> </w:t>
    </w:r>
    <w:r w:rsidR="003A0C12">
      <w:rPr>
        <w:b/>
        <w:bCs/>
        <w:sz w:val="20"/>
        <w:szCs w:val="20"/>
      </w:rPr>
      <w:t>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D5F9D" w14:textId="77777777" w:rsidR="00344911" w:rsidRDefault="00344911" w:rsidP="0016561B">
      <w:r>
        <w:separator/>
      </w:r>
    </w:p>
  </w:footnote>
  <w:footnote w:type="continuationSeparator" w:id="0">
    <w:p w14:paraId="6E269AD2" w14:textId="77777777" w:rsidR="00344911" w:rsidRDefault="00344911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8394" w14:textId="6DA18809" w:rsidR="00323451" w:rsidRDefault="00342E19" w:rsidP="00323451">
    <w:r>
      <w:rPr>
        <w:noProof/>
        <w:lang w:eastAsia="ro-RO"/>
      </w:rPr>
      <w:drawing>
        <wp:anchor distT="0" distB="0" distL="114300" distR="114300" simplePos="0" relativeHeight="251658752" behindDoc="1" locked="0" layoutInCell="1" allowOverlap="1" wp14:anchorId="2C770F22" wp14:editId="6E8C5EF8">
          <wp:simplePos x="0" y="0"/>
          <wp:positionH relativeFrom="page">
            <wp:posOffset>443230</wp:posOffset>
          </wp:positionH>
          <wp:positionV relativeFrom="page">
            <wp:posOffset>314325</wp:posOffset>
          </wp:positionV>
          <wp:extent cx="887730" cy="899160"/>
          <wp:effectExtent l="19050" t="0" r="7620" b="0"/>
          <wp:wrapTight wrapText="bothSides">
            <wp:wrapPolygon edited="0">
              <wp:start x="6953" y="0"/>
              <wp:lineTo x="4172" y="1373"/>
              <wp:lineTo x="-464" y="5949"/>
              <wp:lineTo x="-464" y="16017"/>
              <wp:lineTo x="5562" y="21051"/>
              <wp:lineTo x="6953" y="21051"/>
              <wp:lineTo x="14833" y="21051"/>
              <wp:lineTo x="16223" y="21051"/>
              <wp:lineTo x="21785" y="16017"/>
              <wp:lineTo x="21785" y="5492"/>
              <wp:lineTo x="17614" y="1373"/>
              <wp:lineTo x="14833" y="0"/>
              <wp:lineTo x="6953" y="0"/>
            </wp:wrapPolygon>
          </wp:wrapTight>
          <wp:docPr id="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49FD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244536" wp14:editId="5581BFA2">
              <wp:simplePos x="0" y="0"/>
              <wp:positionH relativeFrom="margin">
                <wp:posOffset>851535</wp:posOffset>
              </wp:positionH>
              <wp:positionV relativeFrom="topMargin">
                <wp:posOffset>466725</wp:posOffset>
              </wp:positionV>
              <wp:extent cx="3714750" cy="581025"/>
              <wp:effectExtent l="0" t="0" r="0" b="0"/>
              <wp:wrapNone/>
              <wp:docPr id="17778672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DFE15" w14:textId="77777777" w:rsidR="00323451" w:rsidRDefault="00323451" w:rsidP="00323451">
                          <w:pPr>
                            <w:pStyle w:val="Instituie"/>
                          </w:pPr>
                          <w:r>
                            <w:t>MINISTERUL AGRICULTURII ȘI DEZVOLTĂRII RURALE</w:t>
                          </w:r>
                        </w:p>
                        <w:p w14:paraId="23A91883" w14:textId="77777777" w:rsidR="00323451" w:rsidRPr="0060698E" w:rsidRDefault="00323451" w:rsidP="00323451">
                          <w:pPr>
                            <w:pStyle w:val="Instituie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445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05pt;margin-top:36.75pt;width:292.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" stroked="f">
              <v:textbox>
                <w:txbxContent>
                  <w:p w14:paraId="121DFE15" w14:textId="77777777" w:rsidR="00323451" w:rsidRDefault="00323451" w:rsidP="00323451">
                    <w:pPr>
                      <w:pStyle w:val="Instituie"/>
                    </w:pPr>
                    <w:r>
                      <w:t>MINISTERUL AGRICULTURII ȘI DEZVOLTĂRII RURALE</w:t>
                    </w:r>
                  </w:p>
                  <w:p w14:paraId="23A91883" w14:textId="77777777" w:rsidR="00323451" w:rsidRPr="0060698E" w:rsidRDefault="00323451" w:rsidP="00323451">
                    <w:pPr>
                      <w:pStyle w:val="Instituie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8BBCBB" w14:textId="77777777" w:rsidR="00323451" w:rsidRDefault="00323451" w:rsidP="00323451"/>
  <w:p w14:paraId="213C6FB7" w14:textId="556DE15A" w:rsidR="00323451" w:rsidRDefault="00323451" w:rsidP="005152E8">
    <w:pPr>
      <w:pStyle w:val="Instituie"/>
      <w:jc w:val="center"/>
    </w:pPr>
    <w:r>
      <w:rPr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4D73" w14:textId="4E364FC7" w:rsidR="007C70E8" w:rsidRDefault="003349FD"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C7FD87E" wp14:editId="61D547F4">
              <wp:simplePos x="0" y="0"/>
              <wp:positionH relativeFrom="margin">
                <wp:posOffset>851535</wp:posOffset>
              </wp:positionH>
              <wp:positionV relativeFrom="topMargin">
                <wp:posOffset>466725</wp:posOffset>
              </wp:positionV>
              <wp:extent cx="3714750" cy="5810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581B3" w14:textId="77777777" w:rsidR="007C70E8" w:rsidRDefault="007C70E8" w:rsidP="00067681">
                          <w:pPr>
                            <w:pStyle w:val="Instituie"/>
                          </w:pPr>
                          <w:r>
                            <w:t>MINISTERUL AGRICULTURII ȘI DEZVOLTĂRII RURALE</w:t>
                          </w:r>
                        </w:p>
                        <w:p w14:paraId="6DCD5D48" w14:textId="77777777" w:rsidR="00067681" w:rsidRPr="0060698E" w:rsidRDefault="00067681" w:rsidP="00067681">
                          <w:pPr>
                            <w:pStyle w:val="Instituie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FD8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05pt;margin-top:36.75pt;width:292.5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" stroked="f">
              <v:textbox>
                <w:txbxContent>
                  <w:p w14:paraId="058581B3" w14:textId="77777777" w:rsidR="007C70E8" w:rsidRDefault="007C70E8" w:rsidP="00067681">
                    <w:pPr>
                      <w:pStyle w:val="Instituie"/>
                    </w:pPr>
                    <w:r>
                      <w:t>MINISTERUL AGRICULTURII ȘI DEZVOLTĂRII RURALE</w:t>
                    </w:r>
                  </w:p>
                  <w:p w14:paraId="6DCD5D48" w14:textId="77777777" w:rsidR="00067681" w:rsidRPr="0060698E" w:rsidRDefault="00067681" w:rsidP="00067681">
                    <w:pPr>
                      <w:pStyle w:val="Instituie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60698E" w:rsidRPr="00D32C37"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4FA15C99" wp14:editId="7C6A391D">
          <wp:simplePos x="0" y="0"/>
          <wp:positionH relativeFrom="page">
            <wp:posOffset>502285</wp:posOffset>
          </wp:positionH>
          <wp:positionV relativeFrom="page">
            <wp:posOffset>312420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BDF5D0" w14:textId="77777777" w:rsidR="007C70E8" w:rsidRDefault="007C70E8"/>
  <w:p w14:paraId="4D8C1FE0" w14:textId="77777777" w:rsidR="0060698E" w:rsidRPr="0060698E" w:rsidRDefault="0060698E" w:rsidP="0060698E">
    <w:pPr>
      <w:pStyle w:val="Instituie"/>
      <w:jc w:val="center"/>
      <w:rPr>
        <w:sz w:val="24"/>
        <w:szCs w:val="24"/>
      </w:rPr>
    </w:pPr>
    <w:r>
      <w:rPr>
        <w:sz w:val="24"/>
        <w:szCs w:val="24"/>
      </w:rPr>
      <w:br/>
      <w:t>DI</w:t>
    </w:r>
    <w:r w:rsidRPr="0060698E">
      <w:rPr>
        <w:sz w:val="24"/>
        <w:szCs w:val="24"/>
      </w:rPr>
      <w:t>RECȚIA PENTRU AGRICULTURĂ JUDEȚEANĂ CARAȘ - SEVERIN</w:t>
    </w:r>
  </w:p>
  <w:tbl>
    <w:tblPr>
      <w:tblStyle w:val="Tabelgril"/>
      <w:tblW w:w="9155" w:type="dxa"/>
      <w:tblInd w:w="1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9"/>
      <w:gridCol w:w="1785"/>
      <w:gridCol w:w="3251"/>
    </w:tblGrid>
    <w:tr w:rsidR="00067681" w:rsidRPr="00D32C37" w14:paraId="6A401467" w14:textId="77777777" w:rsidTr="00767CE9">
      <w:trPr>
        <w:trHeight w:val="776"/>
      </w:trPr>
      <w:tc>
        <w:tcPr>
          <w:tcW w:w="4119" w:type="dxa"/>
        </w:tcPr>
        <w:p w14:paraId="296FC272" w14:textId="6212A90F" w:rsidR="00067681" w:rsidRPr="0016561B" w:rsidRDefault="00067681" w:rsidP="00067681">
          <w:pPr>
            <w:rPr>
              <w:sz w:val="20"/>
              <w:szCs w:val="20"/>
            </w:rPr>
          </w:pPr>
        </w:p>
      </w:tc>
      <w:tc>
        <w:tcPr>
          <w:tcW w:w="1785" w:type="dxa"/>
        </w:tcPr>
        <w:p w14:paraId="3F835373" w14:textId="77777777" w:rsidR="00067681" w:rsidRPr="0016561B" w:rsidRDefault="00067681" w:rsidP="00067681">
          <w:pPr>
            <w:rPr>
              <w:sz w:val="20"/>
              <w:szCs w:val="20"/>
            </w:rPr>
          </w:pPr>
        </w:p>
      </w:tc>
      <w:tc>
        <w:tcPr>
          <w:tcW w:w="3251" w:type="dxa"/>
        </w:tcPr>
        <w:p w14:paraId="31C19363" w14:textId="6EB2F29F" w:rsidR="009737A8" w:rsidRPr="0016561B" w:rsidRDefault="009737A8" w:rsidP="00067681">
          <w:pPr>
            <w:rPr>
              <w:sz w:val="20"/>
              <w:szCs w:val="20"/>
            </w:rPr>
          </w:pPr>
        </w:p>
      </w:tc>
    </w:tr>
  </w:tbl>
  <w:p w14:paraId="375BB2A6" w14:textId="77777777" w:rsidR="00067681" w:rsidRDefault="0006768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1E82"/>
    <w:multiLevelType w:val="hybridMultilevel"/>
    <w:tmpl w:val="7C4CFF9C"/>
    <w:lvl w:ilvl="0" w:tplc="73A62E3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25" w:hanging="360"/>
      </w:pPr>
    </w:lvl>
    <w:lvl w:ilvl="2" w:tplc="0418001B" w:tentative="1">
      <w:start w:val="1"/>
      <w:numFmt w:val="lowerRoman"/>
      <w:lvlText w:val="%3."/>
      <w:lvlJc w:val="right"/>
      <w:pPr>
        <w:ind w:left="2745" w:hanging="180"/>
      </w:pPr>
    </w:lvl>
    <w:lvl w:ilvl="3" w:tplc="0418000F" w:tentative="1">
      <w:start w:val="1"/>
      <w:numFmt w:val="decimal"/>
      <w:lvlText w:val="%4."/>
      <w:lvlJc w:val="left"/>
      <w:pPr>
        <w:ind w:left="3465" w:hanging="360"/>
      </w:pPr>
    </w:lvl>
    <w:lvl w:ilvl="4" w:tplc="04180019" w:tentative="1">
      <w:start w:val="1"/>
      <w:numFmt w:val="lowerLetter"/>
      <w:lvlText w:val="%5."/>
      <w:lvlJc w:val="left"/>
      <w:pPr>
        <w:ind w:left="4185" w:hanging="360"/>
      </w:pPr>
    </w:lvl>
    <w:lvl w:ilvl="5" w:tplc="0418001B" w:tentative="1">
      <w:start w:val="1"/>
      <w:numFmt w:val="lowerRoman"/>
      <w:lvlText w:val="%6."/>
      <w:lvlJc w:val="right"/>
      <w:pPr>
        <w:ind w:left="4905" w:hanging="180"/>
      </w:pPr>
    </w:lvl>
    <w:lvl w:ilvl="6" w:tplc="0418000F" w:tentative="1">
      <w:start w:val="1"/>
      <w:numFmt w:val="decimal"/>
      <w:lvlText w:val="%7."/>
      <w:lvlJc w:val="left"/>
      <w:pPr>
        <w:ind w:left="5625" w:hanging="360"/>
      </w:pPr>
    </w:lvl>
    <w:lvl w:ilvl="7" w:tplc="04180019" w:tentative="1">
      <w:start w:val="1"/>
      <w:numFmt w:val="lowerLetter"/>
      <w:lvlText w:val="%8."/>
      <w:lvlJc w:val="left"/>
      <w:pPr>
        <w:ind w:left="6345" w:hanging="360"/>
      </w:pPr>
    </w:lvl>
    <w:lvl w:ilvl="8" w:tplc="0418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2B9814ED"/>
    <w:multiLevelType w:val="hybridMultilevel"/>
    <w:tmpl w:val="8028E588"/>
    <w:lvl w:ilvl="0" w:tplc="52305C3A">
      <w:numFmt w:val="bullet"/>
      <w:lvlText w:val="-"/>
      <w:lvlJc w:val="left"/>
      <w:pPr>
        <w:ind w:left="159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37B148FC"/>
    <w:multiLevelType w:val="hybridMultilevel"/>
    <w:tmpl w:val="50589F96"/>
    <w:lvl w:ilvl="0" w:tplc="9F2262E4">
      <w:numFmt w:val="bullet"/>
      <w:lvlText w:val="-"/>
      <w:lvlJc w:val="left"/>
      <w:pPr>
        <w:ind w:left="87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45187C55"/>
    <w:multiLevelType w:val="hybridMultilevel"/>
    <w:tmpl w:val="21729F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141A6"/>
    <w:multiLevelType w:val="hybridMultilevel"/>
    <w:tmpl w:val="D4788648"/>
    <w:lvl w:ilvl="0" w:tplc="D2989934">
      <w:numFmt w:val="bullet"/>
      <w:lvlText w:val="-"/>
      <w:lvlJc w:val="left"/>
      <w:pPr>
        <w:ind w:left="1515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6A2B49E3"/>
    <w:multiLevelType w:val="hybridMultilevel"/>
    <w:tmpl w:val="4776D634"/>
    <w:lvl w:ilvl="0" w:tplc="311E936E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C444B1C"/>
    <w:multiLevelType w:val="hybridMultilevel"/>
    <w:tmpl w:val="F3EE8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34194">
    <w:abstractNumId w:val="5"/>
  </w:num>
  <w:num w:numId="2" w16cid:durableId="2054227216">
    <w:abstractNumId w:val="4"/>
  </w:num>
  <w:num w:numId="3" w16cid:durableId="562983999">
    <w:abstractNumId w:val="6"/>
  </w:num>
  <w:num w:numId="4" w16cid:durableId="20938048">
    <w:abstractNumId w:val="0"/>
  </w:num>
  <w:num w:numId="5" w16cid:durableId="205723059">
    <w:abstractNumId w:val="3"/>
  </w:num>
  <w:num w:numId="6" w16cid:durableId="1105811083">
    <w:abstractNumId w:val="2"/>
  </w:num>
  <w:num w:numId="7" w16cid:durableId="173122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A8"/>
    <w:rsid w:val="000043E7"/>
    <w:rsid w:val="00005B28"/>
    <w:rsid w:val="00015B82"/>
    <w:rsid w:val="00020789"/>
    <w:rsid w:val="0003157A"/>
    <w:rsid w:val="00045EF4"/>
    <w:rsid w:val="00054F30"/>
    <w:rsid w:val="00063FE2"/>
    <w:rsid w:val="00067681"/>
    <w:rsid w:val="00073003"/>
    <w:rsid w:val="000771E8"/>
    <w:rsid w:val="00080005"/>
    <w:rsid w:val="000849FB"/>
    <w:rsid w:val="00085F35"/>
    <w:rsid w:val="00094A3F"/>
    <w:rsid w:val="00096468"/>
    <w:rsid w:val="000A0A1E"/>
    <w:rsid w:val="000A1DCF"/>
    <w:rsid w:val="000A5C3F"/>
    <w:rsid w:val="000A7D43"/>
    <w:rsid w:val="000B03C0"/>
    <w:rsid w:val="000B5EB5"/>
    <w:rsid w:val="000B72EB"/>
    <w:rsid w:val="000C61C8"/>
    <w:rsid w:val="000C7AE1"/>
    <w:rsid w:val="000D4626"/>
    <w:rsid w:val="000D5399"/>
    <w:rsid w:val="000D5CF4"/>
    <w:rsid w:val="000E4B3E"/>
    <w:rsid w:val="000E59BB"/>
    <w:rsid w:val="000E7DBC"/>
    <w:rsid w:val="000F3463"/>
    <w:rsid w:val="000F6586"/>
    <w:rsid w:val="001124D8"/>
    <w:rsid w:val="00112C50"/>
    <w:rsid w:val="0011597E"/>
    <w:rsid w:val="0012301B"/>
    <w:rsid w:val="00123CDC"/>
    <w:rsid w:val="00124E69"/>
    <w:rsid w:val="00127A1C"/>
    <w:rsid w:val="00130F4B"/>
    <w:rsid w:val="00137A44"/>
    <w:rsid w:val="00137ED0"/>
    <w:rsid w:val="001447E2"/>
    <w:rsid w:val="00156E08"/>
    <w:rsid w:val="00161547"/>
    <w:rsid w:val="0016561B"/>
    <w:rsid w:val="00170D77"/>
    <w:rsid w:val="00174420"/>
    <w:rsid w:val="00174D00"/>
    <w:rsid w:val="00185CC0"/>
    <w:rsid w:val="001872A7"/>
    <w:rsid w:val="00196457"/>
    <w:rsid w:val="00197F7D"/>
    <w:rsid w:val="001A3EE9"/>
    <w:rsid w:val="001B21DD"/>
    <w:rsid w:val="001B42B7"/>
    <w:rsid w:val="001B73D1"/>
    <w:rsid w:val="001C1A6C"/>
    <w:rsid w:val="001C2253"/>
    <w:rsid w:val="001D00DB"/>
    <w:rsid w:val="001D210D"/>
    <w:rsid w:val="001D6618"/>
    <w:rsid w:val="001E02E1"/>
    <w:rsid w:val="001E763B"/>
    <w:rsid w:val="001F3027"/>
    <w:rsid w:val="00206EEB"/>
    <w:rsid w:val="00207294"/>
    <w:rsid w:val="00207565"/>
    <w:rsid w:val="0021368C"/>
    <w:rsid w:val="0022554B"/>
    <w:rsid w:val="0023212C"/>
    <w:rsid w:val="002379F4"/>
    <w:rsid w:val="00245E05"/>
    <w:rsid w:val="002464D0"/>
    <w:rsid w:val="00246B8E"/>
    <w:rsid w:val="00255F07"/>
    <w:rsid w:val="00262E92"/>
    <w:rsid w:val="002632EA"/>
    <w:rsid w:val="00264EB3"/>
    <w:rsid w:val="00267B77"/>
    <w:rsid w:val="00275C04"/>
    <w:rsid w:val="00277E6B"/>
    <w:rsid w:val="002847F6"/>
    <w:rsid w:val="0029217A"/>
    <w:rsid w:val="002A120D"/>
    <w:rsid w:val="002B2351"/>
    <w:rsid w:val="002B3F94"/>
    <w:rsid w:val="002B71FE"/>
    <w:rsid w:val="002C5CD6"/>
    <w:rsid w:val="002C7C3D"/>
    <w:rsid w:val="002D49A5"/>
    <w:rsid w:val="002D7D3F"/>
    <w:rsid w:val="002E0B93"/>
    <w:rsid w:val="002E2487"/>
    <w:rsid w:val="002E25C5"/>
    <w:rsid w:val="002E3B67"/>
    <w:rsid w:val="002E7546"/>
    <w:rsid w:val="002F407F"/>
    <w:rsid w:val="002F7415"/>
    <w:rsid w:val="003038B5"/>
    <w:rsid w:val="00305BC4"/>
    <w:rsid w:val="00312B46"/>
    <w:rsid w:val="00313A0D"/>
    <w:rsid w:val="00315AFB"/>
    <w:rsid w:val="00322CB7"/>
    <w:rsid w:val="00323451"/>
    <w:rsid w:val="003239C9"/>
    <w:rsid w:val="003276E2"/>
    <w:rsid w:val="00333940"/>
    <w:rsid w:val="003349FD"/>
    <w:rsid w:val="00342E19"/>
    <w:rsid w:val="00344911"/>
    <w:rsid w:val="00345954"/>
    <w:rsid w:val="00346432"/>
    <w:rsid w:val="003470ED"/>
    <w:rsid w:val="00350C95"/>
    <w:rsid w:val="003555B7"/>
    <w:rsid w:val="0035569C"/>
    <w:rsid w:val="00361FDF"/>
    <w:rsid w:val="00362853"/>
    <w:rsid w:val="00364456"/>
    <w:rsid w:val="00364E3B"/>
    <w:rsid w:val="003662EC"/>
    <w:rsid w:val="0036688E"/>
    <w:rsid w:val="0037016E"/>
    <w:rsid w:val="003761E2"/>
    <w:rsid w:val="00380797"/>
    <w:rsid w:val="00380E88"/>
    <w:rsid w:val="003821D1"/>
    <w:rsid w:val="00386670"/>
    <w:rsid w:val="00390146"/>
    <w:rsid w:val="00395CFA"/>
    <w:rsid w:val="003A0C12"/>
    <w:rsid w:val="003A1AF9"/>
    <w:rsid w:val="003A2B17"/>
    <w:rsid w:val="003A6953"/>
    <w:rsid w:val="003B6649"/>
    <w:rsid w:val="003B7318"/>
    <w:rsid w:val="003B75B1"/>
    <w:rsid w:val="003C06D3"/>
    <w:rsid w:val="003C078E"/>
    <w:rsid w:val="003C2D38"/>
    <w:rsid w:val="003C7353"/>
    <w:rsid w:val="003E4B33"/>
    <w:rsid w:val="003E6C8C"/>
    <w:rsid w:val="003F1B55"/>
    <w:rsid w:val="003F3068"/>
    <w:rsid w:val="003F6632"/>
    <w:rsid w:val="00402083"/>
    <w:rsid w:val="0040455B"/>
    <w:rsid w:val="00404A58"/>
    <w:rsid w:val="00416DD3"/>
    <w:rsid w:val="00417102"/>
    <w:rsid w:val="00420585"/>
    <w:rsid w:val="0042075B"/>
    <w:rsid w:val="00422468"/>
    <w:rsid w:val="0043085C"/>
    <w:rsid w:val="00430E29"/>
    <w:rsid w:val="0043260D"/>
    <w:rsid w:val="00435A5F"/>
    <w:rsid w:val="00435B30"/>
    <w:rsid w:val="00444658"/>
    <w:rsid w:val="004455A4"/>
    <w:rsid w:val="00445ACA"/>
    <w:rsid w:val="00446751"/>
    <w:rsid w:val="00447A6D"/>
    <w:rsid w:val="004505A4"/>
    <w:rsid w:val="004508E8"/>
    <w:rsid w:val="00454C62"/>
    <w:rsid w:val="00457106"/>
    <w:rsid w:val="0046317C"/>
    <w:rsid w:val="00471F6E"/>
    <w:rsid w:val="0047252F"/>
    <w:rsid w:val="00476EE2"/>
    <w:rsid w:val="00487A31"/>
    <w:rsid w:val="0049000A"/>
    <w:rsid w:val="004B1D03"/>
    <w:rsid w:val="004B39FE"/>
    <w:rsid w:val="004C08CC"/>
    <w:rsid w:val="004C1DBE"/>
    <w:rsid w:val="004D4BE2"/>
    <w:rsid w:val="004E4ABE"/>
    <w:rsid w:val="00512D0B"/>
    <w:rsid w:val="005152E8"/>
    <w:rsid w:val="005221AA"/>
    <w:rsid w:val="00526CB9"/>
    <w:rsid w:val="00531326"/>
    <w:rsid w:val="00536331"/>
    <w:rsid w:val="00540557"/>
    <w:rsid w:val="00544C3B"/>
    <w:rsid w:val="00544F32"/>
    <w:rsid w:val="005466F6"/>
    <w:rsid w:val="005534BB"/>
    <w:rsid w:val="005545DF"/>
    <w:rsid w:val="00564037"/>
    <w:rsid w:val="0057249E"/>
    <w:rsid w:val="005772FB"/>
    <w:rsid w:val="005870B7"/>
    <w:rsid w:val="00591509"/>
    <w:rsid w:val="00595E58"/>
    <w:rsid w:val="005964C0"/>
    <w:rsid w:val="005A5A29"/>
    <w:rsid w:val="005A7CE0"/>
    <w:rsid w:val="005B3E94"/>
    <w:rsid w:val="005C0CA5"/>
    <w:rsid w:val="005C161B"/>
    <w:rsid w:val="005C175A"/>
    <w:rsid w:val="005C2AD5"/>
    <w:rsid w:val="005C315B"/>
    <w:rsid w:val="005D0C30"/>
    <w:rsid w:val="005D4C1A"/>
    <w:rsid w:val="005D5162"/>
    <w:rsid w:val="005D6A39"/>
    <w:rsid w:val="005F37A7"/>
    <w:rsid w:val="005F65E6"/>
    <w:rsid w:val="00603A42"/>
    <w:rsid w:val="0060698E"/>
    <w:rsid w:val="00612EA8"/>
    <w:rsid w:val="0061688E"/>
    <w:rsid w:val="00617A2C"/>
    <w:rsid w:val="00617B1B"/>
    <w:rsid w:val="006206BC"/>
    <w:rsid w:val="006225D9"/>
    <w:rsid w:val="00624A7F"/>
    <w:rsid w:val="00631853"/>
    <w:rsid w:val="00650FB7"/>
    <w:rsid w:val="00656D70"/>
    <w:rsid w:val="00660381"/>
    <w:rsid w:val="00663C7C"/>
    <w:rsid w:val="0067019F"/>
    <w:rsid w:val="00670522"/>
    <w:rsid w:val="0067195D"/>
    <w:rsid w:val="006739AD"/>
    <w:rsid w:val="006771F1"/>
    <w:rsid w:val="0068183C"/>
    <w:rsid w:val="00685CB5"/>
    <w:rsid w:val="00686F4B"/>
    <w:rsid w:val="00691A1A"/>
    <w:rsid w:val="00693C40"/>
    <w:rsid w:val="006A3BCB"/>
    <w:rsid w:val="006A604C"/>
    <w:rsid w:val="006A6264"/>
    <w:rsid w:val="006B1467"/>
    <w:rsid w:val="006C0EAB"/>
    <w:rsid w:val="006D5940"/>
    <w:rsid w:val="006E5BD6"/>
    <w:rsid w:val="006F1603"/>
    <w:rsid w:val="006F3718"/>
    <w:rsid w:val="00701034"/>
    <w:rsid w:val="007018D1"/>
    <w:rsid w:val="00701A4E"/>
    <w:rsid w:val="00710D30"/>
    <w:rsid w:val="0071142F"/>
    <w:rsid w:val="00712B8D"/>
    <w:rsid w:val="007148D6"/>
    <w:rsid w:val="007202EF"/>
    <w:rsid w:val="0072130C"/>
    <w:rsid w:val="007266AF"/>
    <w:rsid w:val="007315BB"/>
    <w:rsid w:val="00734287"/>
    <w:rsid w:val="0073517B"/>
    <w:rsid w:val="00735547"/>
    <w:rsid w:val="007403F7"/>
    <w:rsid w:val="0075089A"/>
    <w:rsid w:val="007619F3"/>
    <w:rsid w:val="00767CE9"/>
    <w:rsid w:val="00770847"/>
    <w:rsid w:val="007767F4"/>
    <w:rsid w:val="00776C60"/>
    <w:rsid w:val="007771A1"/>
    <w:rsid w:val="00783281"/>
    <w:rsid w:val="0079157F"/>
    <w:rsid w:val="007A1011"/>
    <w:rsid w:val="007C2D3B"/>
    <w:rsid w:val="007C3214"/>
    <w:rsid w:val="007C6F99"/>
    <w:rsid w:val="007C70E8"/>
    <w:rsid w:val="007D34AA"/>
    <w:rsid w:val="007E2246"/>
    <w:rsid w:val="007F368A"/>
    <w:rsid w:val="00805366"/>
    <w:rsid w:val="00807EAC"/>
    <w:rsid w:val="00810495"/>
    <w:rsid w:val="00813162"/>
    <w:rsid w:val="008142C8"/>
    <w:rsid w:val="00827251"/>
    <w:rsid w:val="00841495"/>
    <w:rsid w:val="008571E9"/>
    <w:rsid w:val="008659AB"/>
    <w:rsid w:val="00871A30"/>
    <w:rsid w:val="008819BD"/>
    <w:rsid w:val="00883536"/>
    <w:rsid w:val="008909EA"/>
    <w:rsid w:val="00892512"/>
    <w:rsid w:val="008973F0"/>
    <w:rsid w:val="008A2890"/>
    <w:rsid w:val="008B0951"/>
    <w:rsid w:val="008B1253"/>
    <w:rsid w:val="008B5266"/>
    <w:rsid w:val="008B59D8"/>
    <w:rsid w:val="008C3483"/>
    <w:rsid w:val="008C480F"/>
    <w:rsid w:val="008D2588"/>
    <w:rsid w:val="008E149D"/>
    <w:rsid w:val="008E4BAC"/>
    <w:rsid w:val="008F16D7"/>
    <w:rsid w:val="008F2BF9"/>
    <w:rsid w:val="00900B20"/>
    <w:rsid w:val="0091111E"/>
    <w:rsid w:val="00911CE0"/>
    <w:rsid w:val="00920013"/>
    <w:rsid w:val="009200FB"/>
    <w:rsid w:val="00933F2F"/>
    <w:rsid w:val="0093493D"/>
    <w:rsid w:val="00937FB0"/>
    <w:rsid w:val="0094158A"/>
    <w:rsid w:val="00944148"/>
    <w:rsid w:val="00944D35"/>
    <w:rsid w:val="009502AE"/>
    <w:rsid w:val="009529DE"/>
    <w:rsid w:val="009553E6"/>
    <w:rsid w:val="009726C1"/>
    <w:rsid w:val="009737A8"/>
    <w:rsid w:val="00974516"/>
    <w:rsid w:val="00982E4E"/>
    <w:rsid w:val="0098417D"/>
    <w:rsid w:val="00987DF3"/>
    <w:rsid w:val="009932BB"/>
    <w:rsid w:val="00997E11"/>
    <w:rsid w:val="009A3DC5"/>
    <w:rsid w:val="009A643F"/>
    <w:rsid w:val="009A7E1C"/>
    <w:rsid w:val="009B03CB"/>
    <w:rsid w:val="009B25EB"/>
    <w:rsid w:val="009B5691"/>
    <w:rsid w:val="009C051B"/>
    <w:rsid w:val="009C4AC6"/>
    <w:rsid w:val="009E0A8E"/>
    <w:rsid w:val="009E7DEC"/>
    <w:rsid w:val="009F3926"/>
    <w:rsid w:val="009F462D"/>
    <w:rsid w:val="00A01687"/>
    <w:rsid w:val="00A03001"/>
    <w:rsid w:val="00A048FB"/>
    <w:rsid w:val="00A15CF3"/>
    <w:rsid w:val="00A15F4C"/>
    <w:rsid w:val="00A2169A"/>
    <w:rsid w:val="00A27884"/>
    <w:rsid w:val="00A3060A"/>
    <w:rsid w:val="00A4084D"/>
    <w:rsid w:val="00A42BF3"/>
    <w:rsid w:val="00A47290"/>
    <w:rsid w:val="00A5062F"/>
    <w:rsid w:val="00A54606"/>
    <w:rsid w:val="00A62E47"/>
    <w:rsid w:val="00A65615"/>
    <w:rsid w:val="00A73284"/>
    <w:rsid w:val="00A90BC2"/>
    <w:rsid w:val="00A91D1F"/>
    <w:rsid w:val="00AB214B"/>
    <w:rsid w:val="00AB6A1E"/>
    <w:rsid w:val="00AD78ED"/>
    <w:rsid w:val="00AF182B"/>
    <w:rsid w:val="00AF28DF"/>
    <w:rsid w:val="00AF7D34"/>
    <w:rsid w:val="00B025EF"/>
    <w:rsid w:val="00B02DC4"/>
    <w:rsid w:val="00B04D27"/>
    <w:rsid w:val="00B10757"/>
    <w:rsid w:val="00B1756E"/>
    <w:rsid w:val="00B176B8"/>
    <w:rsid w:val="00B22620"/>
    <w:rsid w:val="00B22B1F"/>
    <w:rsid w:val="00B232FA"/>
    <w:rsid w:val="00B23750"/>
    <w:rsid w:val="00B26FC6"/>
    <w:rsid w:val="00B31B4B"/>
    <w:rsid w:val="00B31EF2"/>
    <w:rsid w:val="00B32618"/>
    <w:rsid w:val="00B341A3"/>
    <w:rsid w:val="00B344CB"/>
    <w:rsid w:val="00B464E7"/>
    <w:rsid w:val="00B511E2"/>
    <w:rsid w:val="00B74506"/>
    <w:rsid w:val="00B746AC"/>
    <w:rsid w:val="00B8474C"/>
    <w:rsid w:val="00B9174E"/>
    <w:rsid w:val="00B93632"/>
    <w:rsid w:val="00BA1E51"/>
    <w:rsid w:val="00BA205C"/>
    <w:rsid w:val="00BC0BA7"/>
    <w:rsid w:val="00BD13C4"/>
    <w:rsid w:val="00BD5526"/>
    <w:rsid w:val="00BD6B70"/>
    <w:rsid w:val="00BF39DA"/>
    <w:rsid w:val="00BF5935"/>
    <w:rsid w:val="00C03E5D"/>
    <w:rsid w:val="00C04A42"/>
    <w:rsid w:val="00C136D8"/>
    <w:rsid w:val="00C16B82"/>
    <w:rsid w:val="00C200DF"/>
    <w:rsid w:val="00C264FC"/>
    <w:rsid w:val="00C33FE6"/>
    <w:rsid w:val="00C347D9"/>
    <w:rsid w:val="00C36142"/>
    <w:rsid w:val="00C42215"/>
    <w:rsid w:val="00C4378E"/>
    <w:rsid w:val="00C62DEB"/>
    <w:rsid w:val="00C6600D"/>
    <w:rsid w:val="00C66121"/>
    <w:rsid w:val="00C66F40"/>
    <w:rsid w:val="00C70A8E"/>
    <w:rsid w:val="00C758C7"/>
    <w:rsid w:val="00C75CF7"/>
    <w:rsid w:val="00C8016C"/>
    <w:rsid w:val="00C82562"/>
    <w:rsid w:val="00C91171"/>
    <w:rsid w:val="00C978C9"/>
    <w:rsid w:val="00CA2DD5"/>
    <w:rsid w:val="00CA61DA"/>
    <w:rsid w:val="00CA7F45"/>
    <w:rsid w:val="00CB260E"/>
    <w:rsid w:val="00CB4AA6"/>
    <w:rsid w:val="00CB6348"/>
    <w:rsid w:val="00CB64A6"/>
    <w:rsid w:val="00CB680A"/>
    <w:rsid w:val="00CC3135"/>
    <w:rsid w:val="00CC4134"/>
    <w:rsid w:val="00CC5E39"/>
    <w:rsid w:val="00CE205B"/>
    <w:rsid w:val="00CE3CDD"/>
    <w:rsid w:val="00CF25A2"/>
    <w:rsid w:val="00CF4947"/>
    <w:rsid w:val="00D00BAF"/>
    <w:rsid w:val="00D03630"/>
    <w:rsid w:val="00D27895"/>
    <w:rsid w:val="00D311DB"/>
    <w:rsid w:val="00D313E1"/>
    <w:rsid w:val="00D3213D"/>
    <w:rsid w:val="00D32C37"/>
    <w:rsid w:val="00D40DE6"/>
    <w:rsid w:val="00D43BF4"/>
    <w:rsid w:val="00D52D8C"/>
    <w:rsid w:val="00D53774"/>
    <w:rsid w:val="00D53F5C"/>
    <w:rsid w:val="00D63DA3"/>
    <w:rsid w:val="00D66F7C"/>
    <w:rsid w:val="00D7103D"/>
    <w:rsid w:val="00D81398"/>
    <w:rsid w:val="00D9039B"/>
    <w:rsid w:val="00D9374D"/>
    <w:rsid w:val="00D955BB"/>
    <w:rsid w:val="00DA46FF"/>
    <w:rsid w:val="00DA7F49"/>
    <w:rsid w:val="00DB0EEF"/>
    <w:rsid w:val="00DB13FE"/>
    <w:rsid w:val="00DB4FB9"/>
    <w:rsid w:val="00DC2C04"/>
    <w:rsid w:val="00DC3B1C"/>
    <w:rsid w:val="00DC7AD9"/>
    <w:rsid w:val="00DD1ECD"/>
    <w:rsid w:val="00DD49E8"/>
    <w:rsid w:val="00DD5664"/>
    <w:rsid w:val="00DD57A1"/>
    <w:rsid w:val="00DE403B"/>
    <w:rsid w:val="00DF4A04"/>
    <w:rsid w:val="00E07FA2"/>
    <w:rsid w:val="00E11A75"/>
    <w:rsid w:val="00E11C51"/>
    <w:rsid w:val="00E2014A"/>
    <w:rsid w:val="00E30C3F"/>
    <w:rsid w:val="00E31B7C"/>
    <w:rsid w:val="00E31B8F"/>
    <w:rsid w:val="00E353C9"/>
    <w:rsid w:val="00E460BB"/>
    <w:rsid w:val="00E52422"/>
    <w:rsid w:val="00E52DF6"/>
    <w:rsid w:val="00E63408"/>
    <w:rsid w:val="00E71F56"/>
    <w:rsid w:val="00E7332C"/>
    <w:rsid w:val="00E742B7"/>
    <w:rsid w:val="00E76CCA"/>
    <w:rsid w:val="00E81796"/>
    <w:rsid w:val="00E957AC"/>
    <w:rsid w:val="00E962D0"/>
    <w:rsid w:val="00E96511"/>
    <w:rsid w:val="00EA1E7F"/>
    <w:rsid w:val="00EA33AA"/>
    <w:rsid w:val="00EB68AD"/>
    <w:rsid w:val="00ED1000"/>
    <w:rsid w:val="00ED4FBA"/>
    <w:rsid w:val="00ED53A4"/>
    <w:rsid w:val="00ED7685"/>
    <w:rsid w:val="00EE0C2D"/>
    <w:rsid w:val="00EE2201"/>
    <w:rsid w:val="00EE2806"/>
    <w:rsid w:val="00EF080A"/>
    <w:rsid w:val="00EF49CF"/>
    <w:rsid w:val="00F052C4"/>
    <w:rsid w:val="00F0530A"/>
    <w:rsid w:val="00F077ED"/>
    <w:rsid w:val="00F12D8A"/>
    <w:rsid w:val="00F21090"/>
    <w:rsid w:val="00F23FCA"/>
    <w:rsid w:val="00F3304C"/>
    <w:rsid w:val="00F37720"/>
    <w:rsid w:val="00F53385"/>
    <w:rsid w:val="00F53898"/>
    <w:rsid w:val="00F5610C"/>
    <w:rsid w:val="00F5780C"/>
    <w:rsid w:val="00F62883"/>
    <w:rsid w:val="00F67D61"/>
    <w:rsid w:val="00F823DD"/>
    <w:rsid w:val="00F834F0"/>
    <w:rsid w:val="00FA6320"/>
    <w:rsid w:val="00FB3D12"/>
    <w:rsid w:val="00FB6E98"/>
    <w:rsid w:val="00FC028F"/>
    <w:rsid w:val="00FD0B1D"/>
    <w:rsid w:val="00FD1337"/>
    <w:rsid w:val="00FD16CB"/>
    <w:rsid w:val="00FD461F"/>
    <w:rsid w:val="00FE19D4"/>
    <w:rsid w:val="00FE3AEA"/>
    <w:rsid w:val="00FE4DBD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EE825"/>
  <w15:docId w15:val="{D76028C2-C851-4611-A529-AFA3172C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paragraph" w:styleId="Titlu5">
    <w:name w:val="heading 5"/>
    <w:basedOn w:val="Normal"/>
    <w:next w:val="Normal"/>
    <w:link w:val="Titlu5Caracter"/>
    <w:unhideWhenUsed/>
    <w:qFormat/>
    <w:rsid w:val="00D66F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561B"/>
  </w:style>
  <w:style w:type="paragraph" w:styleId="Subsol">
    <w:name w:val="footer"/>
    <w:basedOn w:val="Normal"/>
    <w:link w:val="Subsol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Fontdeparagrafimplici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66038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60381"/>
    <w:rPr>
      <w:color w:val="605E5C"/>
      <w:shd w:val="clear" w:color="auto" w:fill="E1DFDD"/>
    </w:rPr>
  </w:style>
  <w:style w:type="character" w:customStyle="1" w:styleId="Titlu5Caracter">
    <w:name w:val="Titlu 5 Caracter"/>
    <w:basedOn w:val="Fontdeparagrafimplicit"/>
    <w:link w:val="Titlu5"/>
    <w:rsid w:val="00D66F7C"/>
    <w:rPr>
      <w:rFonts w:ascii="Times New Roman" w:eastAsia="Times New Roman" w:hAnsi="Times New Roman" w:cs="Times New Roman"/>
      <w:b/>
      <w:sz w:val="32"/>
      <w:szCs w:val="20"/>
      <w:lang w:val="ro-RO"/>
    </w:rPr>
  </w:style>
  <w:style w:type="paragraph" w:styleId="Listparagraf">
    <w:name w:val="List Paragraph"/>
    <w:basedOn w:val="Normal"/>
    <w:uiPriority w:val="34"/>
    <w:qFormat/>
    <w:rsid w:val="00E2014A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0D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C4C3D-5AFB-4C36-A57B-D8A841FD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2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EVA RAESCU</cp:lastModifiedBy>
  <cp:revision>3</cp:revision>
  <cp:lastPrinted>2024-07-23T10:52:00Z</cp:lastPrinted>
  <dcterms:created xsi:type="dcterms:W3CDTF">2024-07-24T10:32:00Z</dcterms:created>
  <dcterms:modified xsi:type="dcterms:W3CDTF">2024-10-14T06:42:00Z</dcterms:modified>
</cp:coreProperties>
</file>